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D120">
      <w:pPr>
        <w:spacing w:line="550" w:lineRule="exact"/>
        <w:ind w:left="2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2025年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兵团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招募“三支一扶”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人员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考察表</w:t>
      </w:r>
    </w:p>
    <w:p w14:paraId="32C2924A">
      <w:pPr>
        <w:spacing w:line="240" w:lineRule="exact"/>
        <w:ind w:left="1277" w:hanging="1276" w:hangingChars="399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4"/>
        <w:tblW w:w="913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592"/>
        <w:gridCol w:w="1235"/>
        <w:gridCol w:w="1095"/>
        <w:gridCol w:w="1260"/>
        <w:gridCol w:w="1080"/>
        <w:gridCol w:w="1574"/>
      </w:tblGrid>
      <w:tr w14:paraId="2223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3E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21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E8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E7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C3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EF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C2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377E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8D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E6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2E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C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72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5C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5D9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0F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9B4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80C9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8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9F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933B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45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8B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51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CC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97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AE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6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EF6C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CF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D3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2D5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CD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 w14:paraId="0BFEAA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DC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9C0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8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477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5DB3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49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21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工作单位、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A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 w14:paraId="03F81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31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9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86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C4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1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A7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A7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A1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6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9B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1C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D1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A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820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B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83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15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019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E3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FA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187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1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82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46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43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0D0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有无违法</w:t>
            </w:r>
          </w:p>
          <w:p w14:paraId="69986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违纪情况(户口所在地派出所意见)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6EE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2860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45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83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08825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77F7A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1C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  <w:p w14:paraId="2CA01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（家庭成员及主要社会关系、有无重大问题及处理情况）</w:t>
            </w:r>
          </w:p>
        </w:tc>
        <w:tc>
          <w:tcPr>
            <w:tcW w:w="783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EB6A2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53F9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7A8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招录</w:t>
            </w:r>
          </w:p>
          <w:p w14:paraId="0D8574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 w14:paraId="643207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8FB0A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59BD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B5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B616F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6D93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FC4F2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9A4BB79">
      <w:pPr>
        <w:rPr>
          <w:rFonts w:hint="eastAsia"/>
        </w:rPr>
      </w:pPr>
    </w:p>
    <w:p w14:paraId="0D5E5B96">
      <w:pPr>
        <w:rPr>
          <w:rFonts w:hint="eastAsia"/>
        </w:rPr>
      </w:pPr>
    </w:p>
    <w:p w14:paraId="0AAC3908">
      <w:pPr>
        <w:numPr>
          <w:ilvl w:val="0"/>
          <w:numId w:val="0"/>
        </w:numPr>
        <w:ind w:leftChars="0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注意事项：</w:t>
      </w:r>
    </w:p>
    <w:p w14:paraId="3ADD028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1、 </w:t>
      </w:r>
      <w:r>
        <w:rPr>
          <w:rFonts w:hint="eastAsia"/>
          <w:sz w:val="32"/>
          <w:szCs w:val="32"/>
        </w:rPr>
        <w:t>贴一寸免冠照片；</w:t>
      </w:r>
    </w:p>
    <w:p w14:paraId="35E527F1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2、 </w:t>
      </w:r>
      <w:r>
        <w:rPr>
          <w:rFonts w:hint="eastAsia"/>
          <w:sz w:val="32"/>
          <w:szCs w:val="32"/>
        </w:rPr>
        <w:t>姓名填写全称，少数民族的姓名需与身份证一致；</w:t>
      </w:r>
    </w:p>
    <w:p w14:paraId="5441741E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3、 </w:t>
      </w:r>
      <w:r>
        <w:rPr>
          <w:rFonts w:hint="eastAsia"/>
          <w:sz w:val="32"/>
          <w:szCs w:val="32"/>
        </w:rPr>
        <w:t>族别填写全称，如“汉族”、“维吾尔族”；</w:t>
      </w:r>
    </w:p>
    <w:p w14:paraId="0103314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4、 </w:t>
      </w:r>
      <w:r>
        <w:rPr>
          <w:rFonts w:hint="eastAsia"/>
          <w:sz w:val="32"/>
          <w:szCs w:val="32"/>
        </w:rPr>
        <w:t>出生年月填写样式“1990.12”；</w:t>
      </w:r>
    </w:p>
    <w:p w14:paraId="16DEEC12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5、 </w:t>
      </w:r>
      <w:r>
        <w:rPr>
          <w:rFonts w:hint="eastAsia"/>
          <w:sz w:val="32"/>
          <w:szCs w:val="32"/>
        </w:rPr>
        <w:t>政治面貌填写“中共党员”、“共青团员”、“群众”；</w:t>
      </w:r>
    </w:p>
    <w:p w14:paraId="6D325B8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6、 </w:t>
      </w:r>
      <w:r>
        <w:rPr>
          <w:rFonts w:hint="eastAsia"/>
          <w:sz w:val="32"/>
          <w:szCs w:val="32"/>
        </w:rPr>
        <w:t>简历从高校开始填写；</w:t>
      </w:r>
    </w:p>
    <w:p w14:paraId="24EC53F1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7、 单位</w:t>
      </w:r>
      <w:r>
        <w:rPr>
          <w:rFonts w:hint="eastAsia"/>
          <w:sz w:val="32"/>
          <w:szCs w:val="32"/>
        </w:rPr>
        <w:t>负责人要签名，单位</w:t>
      </w:r>
      <w:r>
        <w:rPr>
          <w:rFonts w:hint="eastAsia"/>
          <w:sz w:val="32"/>
          <w:szCs w:val="32"/>
          <w:lang w:eastAsia="zh-CN"/>
        </w:rPr>
        <w:t>要</w:t>
      </w:r>
      <w:r>
        <w:rPr>
          <w:rFonts w:hint="eastAsia"/>
          <w:sz w:val="32"/>
          <w:szCs w:val="32"/>
        </w:rPr>
        <w:t>盖章；</w:t>
      </w:r>
    </w:p>
    <w:p w14:paraId="0379FF08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2"/>
          <w:szCs w:val="32"/>
          <w:highlight w:val="none"/>
          <w:lang w:val="en-US" w:eastAsia="zh-CN"/>
        </w:rPr>
        <w:t xml:space="preserve">、 </w:t>
      </w:r>
      <w:r>
        <w:rPr>
          <w:rFonts w:hint="eastAsia"/>
          <w:b/>
          <w:bCs/>
          <w:color w:val="FF0000"/>
          <w:sz w:val="44"/>
          <w:szCs w:val="44"/>
          <w:highlight w:val="none"/>
          <w:u w:val="single"/>
        </w:rPr>
        <w:t>此表用A4纸正反面打印，一式一份。</w:t>
      </w:r>
    </w:p>
    <w:p w14:paraId="5D267F62">
      <w:pPr>
        <w:rPr>
          <w:rFonts w:hint="eastAsia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062A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85BB3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TE5YTYyNGIzNjI0NDdhZGU1YWJlMjY5MGJhZjUifQ=="/>
  </w:docVars>
  <w:rsids>
    <w:rsidRoot w:val="10B54A69"/>
    <w:rsid w:val="00003EBC"/>
    <w:rsid w:val="000508F7"/>
    <w:rsid w:val="001D6235"/>
    <w:rsid w:val="001E297A"/>
    <w:rsid w:val="00275D23"/>
    <w:rsid w:val="002B4375"/>
    <w:rsid w:val="002C6FFD"/>
    <w:rsid w:val="004A3A63"/>
    <w:rsid w:val="00564977"/>
    <w:rsid w:val="006A4CA3"/>
    <w:rsid w:val="006C1BB6"/>
    <w:rsid w:val="00840B1F"/>
    <w:rsid w:val="00922A1C"/>
    <w:rsid w:val="00933E09"/>
    <w:rsid w:val="009603CF"/>
    <w:rsid w:val="00A13E13"/>
    <w:rsid w:val="00A604E2"/>
    <w:rsid w:val="00A63E75"/>
    <w:rsid w:val="00AA072B"/>
    <w:rsid w:val="00B83AB2"/>
    <w:rsid w:val="00DA15C7"/>
    <w:rsid w:val="00DB74ED"/>
    <w:rsid w:val="00E62FC6"/>
    <w:rsid w:val="00F044AB"/>
    <w:rsid w:val="00F2592A"/>
    <w:rsid w:val="06CD6EF5"/>
    <w:rsid w:val="089A2625"/>
    <w:rsid w:val="0A980DCE"/>
    <w:rsid w:val="0F84292D"/>
    <w:rsid w:val="10B54A69"/>
    <w:rsid w:val="1DDE2F9B"/>
    <w:rsid w:val="1F8E45AB"/>
    <w:rsid w:val="248D67B0"/>
    <w:rsid w:val="2A81244C"/>
    <w:rsid w:val="2C410D69"/>
    <w:rsid w:val="2DA73EF2"/>
    <w:rsid w:val="40A80901"/>
    <w:rsid w:val="43F679EB"/>
    <w:rsid w:val="496B3563"/>
    <w:rsid w:val="4B3B0395"/>
    <w:rsid w:val="4EBD770C"/>
    <w:rsid w:val="50E57242"/>
    <w:rsid w:val="55557360"/>
    <w:rsid w:val="5C9213C1"/>
    <w:rsid w:val="5F2E6F89"/>
    <w:rsid w:val="69C24C7C"/>
    <w:rsid w:val="735A5885"/>
    <w:rsid w:val="76BC71D1"/>
    <w:rsid w:val="78BE4E5F"/>
    <w:rsid w:val="78F07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8">
    <w:name w:val=" Char2 Char1 Char"/>
    <w:basedOn w:val="1"/>
    <w:qFormat/>
    <w:uiPriority w:val="0"/>
    <w:pPr>
      <w:tabs>
        <w:tab w:val="left" w:pos="360"/>
      </w:tabs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XC-001\Desktop\2023&#24180;&#20853;&#22242;&#25307;&#21215;&#8220;&#19977;&#25903;&#19968;&#25206;&#8221;&#32771;&#23519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2023年兵团招募“三支一扶”考察表.dot</Template>
  <Pages>3</Pages>
  <Words>490</Words>
  <Characters>503</Characters>
  <Lines>5</Lines>
  <Paragraphs>1</Paragraphs>
  <TotalTime>419</TotalTime>
  <ScaleCrop>false</ScaleCrop>
  <LinksUpToDate>false</LinksUpToDate>
  <CharactersWithSpaces>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2023-06-08T05:06:00Z</dcterms:created>
  <dc:creator>KYXC-001</dc:creator>
  <cp:lastModifiedBy>_____________   孟</cp:lastModifiedBy>
  <cp:lastPrinted>2023-07-17T12:17:00Z</cp:lastPrinted>
  <dcterms:modified xsi:type="dcterms:W3CDTF">2025-07-21T10:02:00Z</dcterms:modified>
  <dc:title>2012年自治区面向社会公开考试录用公务员、工作人员考察表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6D2775E8F5D24D10A2A78FE9D52C54AB_11</vt:lpwstr>
  </property>
  <property fmtid="{D5CDD505-2E9C-101B-9397-08002B2CF9AE}" pid="4" name="KSOTemplateDocerSaveRecord">
    <vt:lpwstr>eyJoZGlkIjoiM2YwMGY0OWNiODFlY2I0MDdjMzMwZmJkMGQ4M2IzMmMiLCJ1c2VySWQiOiIyMjU0OTAyNTEifQ==</vt:lpwstr>
  </property>
</Properties>
</file>