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7D4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第七师生态环境局行政处罚流程图</w:t>
      </w:r>
    </w:p>
    <w:p w14:paraId="505A59EC">
      <w:bookmarkStart w:id="0" w:name="_GoBack"/>
      <w:r>
        <w:object>
          <v:shape id="_x0000_i1025" o:spt="75" type="#_x0000_t75" style="height:558pt;width:41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10">
            <o:LockedField>false</o:LockedField>
          </o:OLEObject>
        </w:objec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40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5AB2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793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543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BDE8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F7E6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mODNjMDRkNTgwMjVkOWRiYmNmODU0OWM1ZmJjYjgifQ=="/>
  </w:docVars>
  <w:rsids>
    <w:rsidRoot w:val="00B86732"/>
    <w:rsid w:val="000F6452"/>
    <w:rsid w:val="00240A83"/>
    <w:rsid w:val="002617FA"/>
    <w:rsid w:val="005728EA"/>
    <w:rsid w:val="008B3D15"/>
    <w:rsid w:val="00990582"/>
    <w:rsid w:val="00A24EC7"/>
    <w:rsid w:val="00B86732"/>
    <w:rsid w:val="00D14D7F"/>
    <w:rsid w:val="00D4449D"/>
    <w:rsid w:val="00E45280"/>
    <w:rsid w:val="00EB46F0"/>
    <w:rsid w:val="00F437C5"/>
    <w:rsid w:val="00FA2D4A"/>
    <w:rsid w:val="253365A3"/>
    <w:rsid w:val="66A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19</Words>
  <Characters>19</Characters>
  <Lines>0</Lines>
  <Paragraphs>0</Paragraphs>
  <TotalTime>1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2020-11-17T08:12:00Z</dcterms:created>
  <dc:creator>吴襄生</dc:creator>
  <cp:lastModifiedBy>春江花月夜1419727873</cp:lastModifiedBy>
  <dcterms:modified xsi:type="dcterms:W3CDTF">2024-09-14T11:32:38Z</dcterms:modified>
  <dc:title>第七师胡杨河市生态环境局行政处罚流程图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4E4164F06AFC4265BA9A611CBAD1F406_12</vt:lpwstr>
  </property>
</Properties>
</file>