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3" w:rsidRDefault="00974A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4A93" w:rsidRDefault="00974A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关于取消星级旅游饭店资格的公告</w:t>
      </w:r>
    </w:p>
    <w:p w:rsidR="00974A93" w:rsidRDefault="00974A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4A93" w:rsidRDefault="00974A9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</w:t>
      </w:r>
      <w:r w:rsidRPr="00DB54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第七师胡杨河市旅游星级饭店评定委员会研究决定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，取消西域明珠宾馆（车排子宾馆）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二星级旅游饭店资格（标牌编号为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6520907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974A93" w:rsidRPr="00DB54CB" w:rsidRDefault="00974A9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B54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特此公告。</w:t>
      </w:r>
    </w:p>
    <w:p w:rsidR="00974A93" w:rsidRDefault="00974A93">
      <w:pPr>
        <w:spacing w:line="7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974A93" w:rsidRDefault="00974A93">
      <w:pPr>
        <w:spacing w:line="7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974A93" w:rsidRPr="00DB54CB" w:rsidRDefault="00974A93">
      <w:pPr>
        <w:spacing w:line="4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B54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第七师胡杨河市文化体育广电和旅游局</w:t>
      </w:r>
    </w:p>
    <w:p w:rsidR="00974A93" w:rsidRPr="00DB54CB" w:rsidRDefault="00974A93">
      <w:pPr>
        <w:wordWrap w:val="0"/>
        <w:spacing w:line="4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24"/>
        </w:smartTagPr>
        <w:r w:rsidRPr="00DB54CB">
          <w:rPr>
            <w:rFonts w:ascii="仿宋_GB2312" w:eastAsia="仿宋_GB2312" w:hAnsi="仿宋_GB2312" w:cs="仿宋_GB2312"/>
            <w:color w:val="000000"/>
            <w:sz w:val="32"/>
            <w:szCs w:val="32"/>
          </w:rPr>
          <w:t>2024</w:t>
        </w:r>
        <w:r w:rsidRPr="00DB54C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 w:rsidRPr="00DB54CB">
          <w:rPr>
            <w:rFonts w:ascii="仿宋_GB2312" w:eastAsia="仿宋_GB2312" w:hAnsi="仿宋_GB2312" w:cs="仿宋_GB2312"/>
            <w:color w:val="000000"/>
            <w:sz w:val="32"/>
            <w:szCs w:val="32"/>
          </w:rPr>
          <w:t>10</w:t>
        </w:r>
        <w:r w:rsidRPr="00DB54C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月</w:t>
        </w:r>
        <w:r w:rsidRPr="00DB54CB">
          <w:rPr>
            <w:rFonts w:ascii="仿宋_GB2312" w:eastAsia="仿宋_GB2312" w:hAnsi="仿宋_GB2312" w:cs="仿宋_GB2312"/>
            <w:color w:val="000000"/>
            <w:sz w:val="32"/>
            <w:szCs w:val="32"/>
          </w:rPr>
          <w:t>1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2</w:t>
        </w:r>
        <w:r w:rsidRPr="00DB54C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日</w:t>
        </w:r>
      </w:smartTag>
      <w:r w:rsidRPr="00DB54CB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</w:p>
    <w:sectPr w:rsidR="00974A93" w:rsidRPr="00DB54CB" w:rsidSect="00AA6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93" w:rsidRDefault="00974A93">
      <w:r>
        <w:separator/>
      </w:r>
    </w:p>
  </w:endnote>
  <w:endnote w:type="continuationSeparator" w:id="0">
    <w:p w:rsidR="00974A93" w:rsidRDefault="0097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93" w:rsidRDefault="00974A93">
      <w:r>
        <w:separator/>
      </w:r>
    </w:p>
  </w:footnote>
  <w:footnote w:type="continuationSeparator" w:id="0">
    <w:p w:rsidR="00974A93" w:rsidRDefault="0097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 w:rsidP="00DB54C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93" w:rsidRDefault="00974A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A4MmVlYjk4NGI2NmM4ZTE0MDhlYTMwMmNhYTM3YWUifQ=="/>
  </w:docVars>
  <w:rsids>
    <w:rsidRoot w:val="713D0A2D"/>
    <w:rsid w:val="001D73FD"/>
    <w:rsid w:val="00974A93"/>
    <w:rsid w:val="00AA679C"/>
    <w:rsid w:val="00DB54CB"/>
    <w:rsid w:val="00E36870"/>
    <w:rsid w:val="125C1811"/>
    <w:rsid w:val="1D1207F7"/>
    <w:rsid w:val="3C302F5A"/>
    <w:rsid w:val="64412D3D"/>
    <w:rsid w:val="655645C6"/>
    <w:rsid w:val="713D0A2D"/>
    <w:rsid w:val="71FE5ACB"/>
    <w:rsid w:val="793C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9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A679C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B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5D82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5D8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东风过境</dc:creator>
  <cp:keywords/>
  <dc:description/>
  <cp:lastModifiedBy>微软用户</cp:lastModifiedBy>
  <cp:revision>2</cp:revision>
  <cp:lastPrinted>2024-10-09T04:10:00Z</cp:lastPrinted>
  <dcterms:created xsi:type="dcterms:W3CDTF">2024-10-09T03:37:00Z</dcterms:created>
  <dcterms:modified xsi:type="dcterms:W3CDTF">2024-10-12T04:05:00Z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6FEC75117BA3469C9D101C23248391C2_11</vt:lpwstr>
  </property>
</Properties>
</file>